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C918" w14:textId="0B8B1488" w:rsidR="0069332D" w:rsidRDefault="0069332D" w:rsidP="00E70ED1">
      <w:pPr>
        <w:ind w:right="-376"/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98"/>
      </w:tblGrid>
      <w:tr w:rsidR="0069332D" w:rsidRPr="0069332D" w14:paraId="2C7CA2AF" w14:textId="77777777" w:rsidTr="00E70ED1">
        <w:trPr>
          <w:trHeight w:val="810"/>
        </w:trPr>
        <w:tc>
          <w:tcPr>
            <w:tcW w:w="9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E70ED1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E70ED1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Electrónico Institucional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Takpool                                                                                                                                                  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Línea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E70ED1">
        <w:trPr>
          <w:trHeight w:val="64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DC8" w14:textId="77777777" w:rsid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226A44F8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192FDA06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35D1EC60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0816BF79" w14:textId="77777777" w:rsidR="00E70ED1" w:rsidRPr="0069332D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95D085C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trimestral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8CBA" w14:textId="4DAD710D" w:rsid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 w:rsidR="00E70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inicio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  <w:p w14:paraId="0BB52789" w14:textId="7C4DE4FF" w:rsidR="00E70ED1" w:rsidRPr="0069332D" w:rsidRDefault="00E70ED1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62B3D2C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29/05/2024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E70ED1">
        <w:trPr>
          <w:trHeight w:val="300"/>
        </w:trPr>
        <w:tc>
          <w:tcPr>
            <w:tcW w:w="9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EF389" w14:textId="77777777" w:rsidR="005313DF" w:rsidRDefault="005313DF" w:rsidP="006F5DB1">
      <w:pPr>
        <w:spacing w:after="0" w:line="240" w:lineRule="auto"/>
      </w:pPr>
      <w:r>
        <w:separator/>
      </w:r>
    </w:p>
  </w:endnote>
  <w:endnote w:type="continuationSeparator" w:id="0">
    <w:p w14:paraId="1A06A40C" w14:textId="77777777" w:rsidR="005313DF" w:rsidRDefault="005313DF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F968" w14:textId="77777777" w:rsidR="005313DF" w:rsidRDefault="005313DF" w:rsidP="006F5DB1">
      <w:pPr>
        <w:spacing w:after="0" w:line="240" w:lineRule="auto"/>
      </w:pPr>
      <w:r>
        <w:separator/>
      </w:r>
    </w:p>
  </w:footnote>
  <w:footnote w:type="continuationSeparator" w:id="0">
    <w:p w14:paraId="389486D4" w14:textId="77777777" w:rsidR="005313DF" w:rsidRDefault="005313DF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25AE" w14:textId="1236B355" w:rsidR="006F5DB1" w:rsidRDefault="0069332D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041B2" wp14:editId="29C1FDEA">
          <wp:simplePos x="0" y="0"/>
          <wp:positionH relativeFrom="margin">
            <wp:posOffset>4348480</wp:posOffset>
          </wp:positionH>
          <wp:positionV relativeFrom="margin">
            <wp:posOffset>-788670</wp:posOffset>
          </wp:positionV>
          <wp:extent cx="1602740" cy="58483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6505FB" wp14:editId="63AB4F80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B3398"/>
    <w:rsid w:val="000D11E9"/>
    <w:rsid w:val="001361B8"/>
    <w:rsid w:val="00154DB2"/>
    <w:rsid w:val="001A3A2F"/>
    <w:rsid w:val="00200ED9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13DF"/>
    <w:rsid w:val="005364D0"/>
    <w:rsid w:val="005C4504"/>
    <w:rsid w:val="005D6C15"/>
    <w:rsid w:val="006426C8"/>
    <w:rsid w:val="0069332D"/>
    <w:rsid w:val="006D5FE7"/>
    <w:rsid w:val="006E2E33"/>
    <w:rsid w:val="006F5DB1"/>
    <w:rsid w:val="00754BC2"/>
    <w:rsid w:val="00787EBE"/>
    <w:rsid w:val="00794742"/>
    <w:rsid w:val="007A140A"/>
    <w:rsid w:val="007B752E"/>
    <w:rsid w:val="00821F2F"/>
    <w:rsid w:val="00846C0C"/>
    <w:rsid w:val="00852399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E18EE"/>
    <w:rsid w:val="009E6552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C12A0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92798"/>
    <w:rsid w:val="00DC653C"/>
    <w:rsid w:val="00DF5DE0"/>
    <w:rsid w:val="00E70ED1"/>
    <w:rsid w:val="00EB1799"/>
    <w:rsid w:val="00F068D0"/>
    <w:rsid w:val="00F9193D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2</cp:revision>
  <cp:lastPrinted>2024-05-17T14:17:00Z</cp:lastPrinted>
  <dcterms:created xsi:type="dcterms:W3CDTF">2024-05-29T18:38:00Z</dcterms:created>
  <dcterms:modified xsi:type="dcterms:W3CDTF">2024-05-29T18:38:00Z</dcterms:modified>
</cp:coreProperties>
</file>